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95FEF" w14:textId="77777777" w:rsidR="00722937" w:rsidRDefault="006C1DA3" w:rsidP="00CD289D">
      <w:pPr>
        <w:pStyle w:val="Title"/>
      </w:pPr>
      <w:r>
        <w:t xml:space="preserve">Excel </w:t>
      </w:r>
      <w:r w:rsidR="00EB3655">
        <w:t>Topic</w:t>
      </w:r>
      <w:r>
        <w:t xml:space="preserve"> </w:t>
      </w:r>
      <w:r w:rsidR="0066021E">
        <w:t>5</w:t>
      </w:r>
      <w:r w:rsidR="00814564">
        <w:t xml:space="preserve"> - Lab</w:t>
      </w:r>
    </w:p>
    <w:p w14:paraId="1831FE03" w14:textId="77777777" w:rsidR="00CD289D" w:rsidRDefault="00CD289D" w:rsidP="00CD289D">
      <w:pPr>
        <w:pStyle w:val="Heading1"/>
      </w:pPr>
      <w:r>
        <w:t>Context</w:t>
      </w:r>
    </w:p>
    <w:p w14:paraId="50EA76AE" w14:textId="1552A69C" w:rsidR="0097114E" w:rsidRPr="0097114E" w:rsidRDefault="00537F0E" w:rsidP="0097114E">
      <w:pPr>
        <w:widowControl w:val="0"/>
      </w:pPr>
      <w:r w:rsidRPr="00537F0E">
        <w:t>You have decided to create a purchase requisition for your local college.  Therefore, you will create a blank requisition form with the following guidelines.</w:t>
      </w:r>
    </w:p>
    <w:p w14:paraId="4DD7D6E3" w14:textId="77777777" w:rsidR="00CD289D" w:rsidRDefault="00CD289D" w:rsidP="00CD289D">
      <w:pPr>
        <w:pStyle w:val="Heading1"/>
      </w:pPr>
      <w:r>
        <w:t>Instructions</w:t>
      </w:r>
    </w:p>
    <w:p w14:paraId="28451543" w14:textId="78F84932" w:rsidR="00C31EF0" w:rsidRDefault="00C31EF0" w:rsidP="00537F0E">
      <w:pPr>
        <w:pStyle w:val="ListParagraph"/>
        <w:numPr>
          <w:ilvl w:val="0"/>
          <w:numId w:val="8"/>
        </w:numPr>
        <w:spacing w:after="220"/>
        <w:rPr>
          <w:sz w:val="22"/>
          <w:szCs w:val="22"/>
        </w:rPr>
      </w:pPr>
      <w:r>
        <w:rPr>
          <w:sz w:val="22"/>
          <w:szCs w:val="22"/>
        </w:rPr>
        <w:t>Put your name in the Left Header.</w:t>
      </w:r>
    </w:p>
    <w:p w14:paraId="49705338" w14:textId="312E1A8B" w:rsidR="00740C93" w:rsidRDefault="00537F0E" w:rsidP="00537F0E">
      <w:pPr>
        <w:pStyle w:val="ListParagraph"/>
        <w:numPr>
          <w:ilvl w:val="0"/>
          <w:numId w:val="8"/>
        </w:numPr>
        <w:spacing w:after="220"/>
        <w:rPr>
          <w:sz w:val="22"/>
          <w:szCs w:val="22"/>
        </w:rPr>
      </w:pPr>
      <w:r>
        <w:rPr>
          <w:sz w:val="22"/>
          <w:szCs w:val="22"/>
        </w:rPr>
        <w:t xml:space="preserve">Place a centered </w:t>
      </w:r>
      <w:r w:rsidR="00C31EF0">
        <w:rPr>
          <w:sz w:val="22"/>
          <w:szCs w:val="22"/>
        </w:rPr>
        <w:t>title in the first row with the college name.</w:t>
      </w:r>
    </w:p>
    <w:p w14:paraId="2341EEB5" w14:textId="4E9F5A4B" w:rsidR="00537F0E" w:rsidRDefault="00537F0E" w:rsidP="00537F0E">
      <w:pPr>
        <w:pStyle w:val="ListParagraph"/>
        <w:numPr>
          <w:ilvl w:val="0"/>
          <w:numId w:val="8"/>
        </w:numPr>
        <w:spacing w:after="220"/>
        <w:rPr>
          <w:sz w:val="22"/>
          <w:szCs w:val="22"/>
        </w:rPr>
      </w:pPr>
      <w:r>
        <w:rPr>
          <w:sz w:val="22"/>
          <w:szCs w:val="22"/>
        </w:rPr>
        <w:t>Place cells to allow the user to enter their name and address (including city, state, and zip code). Place labels next to the cells that the user data will be placed in. Unlock the cells that the name and address will be placed in. Add bottom borders in the cells that the name and address will be placed in.</w:t>
      </w:r>
    </w:p>
    <w:p w14:paraId="2D520363" w14:textId="2942CE44" w:rsidR="00537F0E" w:rsidRDefault="00537F0E" w:rsidP="00537F0E">
      <w:pPr>
        <w:pStyle w:val="ListParagraph"/>
        <w:numPr>
          <w:ilvl w:val="0"/>
          <w:numId w:val="8"/>
        </w:numPr>
        <w:spacing w:after="220"/>
        <w:rPr>
          <w:sz w:val="22"/>
          <w:szCs w:val="22"/>
        </w:rPr>
      </w:pPr>
      <w:r>
        <w:rPr>
          <w:sz w:val="22"/>
          <w:szCs w:val="22"/>
        </w:rPr>
        <w:t>Place cells to allow the user to enter the name and address of the company from whom we are purchasing materials (including city, state, and zip code). Place labels next to the cells that the user data will be placed in. Unlock the cells that the name and address will be placed in. Add bottom borders in the cells tha the name and address will be placed in.</w:t>
      </w:r>
    </w:p>
    <w:p w14:paraId="02EFD528" w14:textId="0A64A704" w:rsidR="00537F0E" w:rsidRDefault="00537F0E" w:rsidP="00537F0E">
      <w:pPr>
        <w:pStyle w:val="ListParagraph"/>
        <w:numPr>
          <w:ilvl w:val="0"/>
          <w:numId w:val="8"/>
        </w:numPr>
        <w:spacing w:after="220"/>
        <w:rPr>
          <w:sz w:val="22"/>
          <w:szCs w:val="22"/>
        </w:rPr>
      </w:pPr>
      <w:r>
        <w:rPr>
          <w:sz w:val="22"/>
          <w:szCs w:val="22"/>
        </w:rPr>
        <w:t>Place a cell under the company name and address to hold a shipping-cost value. Place an appropriate label next to this cell. Unlock this cell. Style this cell as currency. Add a bottom border in the cells that contains the shipping value.</w:t>
      </w:r>
    </w:p>
    <w:p w14:paraId="194EDC0E" w14:textId="1F2725D2" w:rsidR="00537F0E" w:rsidRDefault="00537F0E" w:rsidP="00537F0E">
      <w:pPr>
        <w:pStyle w:val="ListParagraph"/>
        <w:numPr>
          <w:ilvl w:val="0"/>
          <w:numId w:val="8"/>
        </w:numPr>
        <w:spacing w:after="220"/>
        <w:rPr>
          <w:sz w:val="22"/>
          <w:szCs w:val="22"/>
        </w:rPr>
      </w:pPr>
      <w:r>
        <w:rPr>
          <w:sz w:val="22"/>
          <w:szCs w:val="22"/>
        </w:rPr>
        <w:t xml:space="preserve">Below these two areas, we will have a </w:t>
      </w:r>
      <w:r w:rsidR="004B1614">
        <w:rPr>
          <w:sz w:val="22"/>
          <w:szCs w:val="22"/>
        </w:rPr>
        <w:t>multi-column block of data that lists the items we want to order:</w:t>
      </w:r>
    </w:p>
    <w:p w14:paraId="3BE29DF7" w14:textId="782F5F07" w:rsidR="004B1614" w:rsidRDefault="004B1614" w:rsidP="004B1614">
      <w:pPr>
        <w:pStyle w:val="ListParagraph"/>
        <w:numPr>
          <w:ilvl w:val="1"/>
          <w:numId w:val="8"/>
        </w:numPr>
        <w:spacing w:after="220"/>
        <w:rPr>
          <w:sz w:val="22"/>
          <w:szCs w:val="22"/>
        </w:rPr>
      </w:pPr>
      <w:r>
        <w:rPr>
          <w:sz w:val="22"/>
          <w:szCs w:val="22"/>
        </w:rPr>
        <w:t>Include a column for Item Description. Enable wrap-text for these</w:t>
      </w:r>
      <w:r w:rsidR="0044080F">
        <w:rPr>
          <w:sz w:val="22"/>
          <w:szCs w:val="22"/>
        </w:rPr>
        <w:t xml:space="preserve"> data</w:t>
      </w:r>
      <w:r>
        <w:rPr>
          <w:sz w:val="22"/>
          <w:szCs w:val="22"/>
        </w:rPr>
        <w:t xml:space="preserve"> cells. Unlock these cells.</w:t>
      </w:r>
    </w:p>
    <w:p w14:paraId="106BF8C0" w14:textId="23C573B2" w:rsidR="004B1614" w:rsidRDefault="004B1614" w:rsidP="004B1614">
      <w:pPr>
        <w:pStyle w:val="ListParagraph"/>
        <w:numPr>
          <w:ilvl w:val="1"/>
          <w:numId w:val="8"/>
        </w:numPr>
        <w:spacing w:after="220"/>
        <w:rPr>
          <w:sz w:val="22"/>
          <w:szCs w:val="22"/>
        </w:rPr>
      </w:pPr>
      <w:r>
        <w:rPr>
          <w:sz w:val="22"/>
          <w:szCs w:val="22"/>
        </w:rPr>
        <w:t xml:space="preserve">Include a column for </w:t>
      </w:r>
      <w:r w:rsidR="0044080F">
        <w:rPr>
          <w:sz w:val="22"/>
          <w:szCs w:val="22"/>
        </w:rPr>
        <w:t>Q</w:t>
      </w:r>
      <w:r>
        <w:rPr>
          <w:sz w:val="22"/>
          <w:szCs w:val="22"/>
        </w:rPr>
        <w:t xml:space="preserve">uantity </w:t>
      </w:r>
      <w:r w:rsidR="0044080F">
        <w:rPr>
          <w:sz w:val="22"/>
          <w:szCs w:val="22"/>
        </w:rPr>
        <w:t>O</w:t>
      </w:r>
      <w:r>
        <w:rPr>
          <w:sz w:val="22"/>
          <w:szCs w:val="22"/>
        </w:rPr>
        <w:t>rdered. Unlock these cells.</w:t>
      </w:r>
    </w:p>
    <w:p w14:paraId="3E491254" w14:textId="6B8113E7" w:rsidR="004B1614" w:rsidRDefault="0044080F" w:rsidP="004B1614">
      <w:pPr>
        <w:pStyle w:val="ListParagraph"/>
        <w:numPr>
          <w:ilvl w:val="1"/>
          <w:numId w:val="8"/>
        </w:numPr>
        <w:spacing w:after="220"/>
        <w:rPr>
          <w:sz w:val="22"/>
          <w:szCs w:val="22"/>
        </w:rPr>
      </w:pPr>
      <w:r>
        <w:rPr>
          <w:sz w:val="22"/>
          <w:szCs w:val="22"/>
        </w:rPr>
        <w:t>Include a column for P</w:t>
      </w:r>
      <w:r w:rsidR="004B1614">
        <w:rPr>
          <w:sz w:val="22"/>
          <w:szCs w:val="22"/>
        </w:rPr>
        <w:t>rice. Unlock these cells and format them as currency format.</w:t>
      </w:r>
    </w:p>
    <w:p w14:paraId="53115A60" w14:textId="30930DB2" w:rsidR="004B1614" w:rsidRDefault="004B1614" w:rsidP="004B1614">
      <w:pPr>
        <w:pStyle w:val="ListParagraph"/>
        <w:numPr>
          <w:ilvl w:val="1"/>
          <w:numId w:val="8"/>
        </w:numPr>
        <w:spacing w:after="220"/>
        <w:rPr>
          <w:sz w:val="22"/>
          <w:szCs w:val="22"/>
        </w:rPr>
      </w:pPr>
      <w:r>
        <w:rPr>
          <w:sz w:val="22"/>
          <w:szCs w:val="22"/>
        </w:rPr>
        <w:t xml:space="preserve">Include a column for </w:t>
      </w:r>
      <w:r w:rsidR="0044080F">
        <w:rPr>
          <w:sz w:val="22"/>
          <w:szCs w:val="22"/>
        </w:rPr>
        <w:t>E</w:t>
      </w:r>
      <w:r>
        <w:rPr>
          <w:sz w:val="22"/>
          <w:szCs w:val="22"/>
        </w:rPr>
        <w:t xml:space="preserve">xtended </w:t>
      </w:r>
      <w:r w:rsidR="0044080F">
        <w:rPr>
          <w:sz w:val="22"/>
          <w:szCs w:val="22"/>
        </w:rPr>
        <w:t>P</w:t>
      </w:r>
      <w:r>
        <w:rPr>
          <w:sz w:val="22"/>
          <w:szCs w:val="22"/>
        </w:rPr>
        <w:t>rice. Use a function to display the result of quantity ordered * price, ONLY when the quantity ordered and item price cells have numeric information in them. Otherwise, the cell should be empty. Unlock these cells and format them as currency format.</w:t>
      </w:r>
    </w:p>
    <w:p w14:paraId="0132DEBC" w14:textId="58B6A378" w:rsidR="004B1614" w:rsidRDefault="004B1614" w:rsidP="004B1614">
      <w:pPr>
        <w:pStyle w:val="ListParagraph"/>
        <w:numPr>
          <w:ilvl w:val="1"/>
          <w:numId w:val="8"/>
        </w:numPr>
        <w:spacing w:after="220"/>
        <w:rPr>
          <w:sz w:val="22"/>
          <w:szCs w:val="22"/>
        </w:rPr>
      </w:pPr>
      <w:r>
        <w:rPr>
          <w:sz w:val="22"/>
          <w:szCs w:val="22"/>
        </w:rPr>
        <w:t>Place borders around the entire outside of this area as well as between the column headings and the data.</w:t>
      </w:r>
      <w:r w:rsidR="0044080F">
        <w:rPr>
          <w:sz w:val="22"/>
          <w:szCs w:val="22"/>
        </w:rPr>
        <w:t xml:space="preserve"> Shade every other row with a light grey.</w:t>
      </w:r>
    </w:p>
    <w:p w14:paraId="1ED19EAE" w14:textId="233E9E1E" w:rsidR="004B1614" w:rsidRDefault="004B1614" w:rsidP="004B1614">
      <w:pPr>
        <w:pStyle w:val="ListParagraph"/>
        <w:numPr>
          <w:ilvl w:val="0"/>
          <w:numId w:val="8"/>
        </w:numPr>
        <w:spacing w:after="220"/>
        <w:rPr>
          <w:sz w:val="22"/>
          <w:szCs w:val="22"/>
        </w:rPr>
      </w:pPr>
      <w:r>
        <w:rPr>
          <w:sz w:val="22"/>
          <w:szCs w:val="22"/>
        </w:rPr>
        <w:t xml:space="preserve">Under the column for extended price, place a cell that will hold a formula for a total price. </w:t>
      </w:r>
      <w:r w:rsidR="0044080F">
        <w:rPr>
          <w:sz w:val="22"/>
          <w:szCs w:val="22"/>
        </w:rPr>
        <w:t>The formula for this cell should be the SUM of the extended prices along with the shipping value. Place a border around the outside of this cell. Style this cell as currency and style the text as bold.</w:t>
      </w:r>
    </w:p>
    <w:p w14:paraId="3444A1F7" w14:textId="5BCCA98E" w:rsidR="0044080F" w:rsidRDefault="0044080F" w:rsidP="004B1614">
      <w:pPr>
        <w:pStyle w:val="ListParagraph"/>
        <w:numPr>
          <w:ilvl w:val="0"/>
          <w:numId w:val="8"/>
        </w:numPr>
        <w:spacing w:after="220"/>
        <w:rPr>
          <w:sz w:val="22"/>
          <w:szCs w:val="22"/>
        </w:rPr>
      </w:pPr>
      <w:r>
        <w:rPr>
          <w:sz w:val="22"/>
          <w:szCs w:val="22"/>
        </w:rPr>
        <w:t xml:space="preserve">Place a formula near the bottom right corner of the spreadsheet </w:t>
      </w:r>
      <w:r>
        <w:rPr>
          <w:sz w:val="22"/>
          <w:szCs w:val="22"/>
        </w:rPr>
        <w:t xml:space="preserve">(according to the page layout view) </w:t>
      </w:r>
      <w:r>
        <w:rPr>
          <w:sz w:val="22"/>
          <w:szCs w:val="22"/>
        </w:rPr>
        <w:t>to display “An additional quote is required for this order” when the total price exceeds $400. Style this cell as bold and italic.</w:t>
      </w:r>
    </w:p>
    <w:p w14:paraId="02132062" w14:textId="4A0EFCDB" w:rsidR="0044080F" w:rsidRDefault="0044080F" w:rsidP="004B1614">
      <w:pPr>
        <w:pStyle w:val="ListParagraph"/>
        <w:numPr>
          <w:ilvl w:val="0"/>
          <w:numId w:val="8"/>
        </w:numPr>
        <w:spacing w:after="220"/>
        <w:rPr>
          <w:sz w:val="22"/>
          <w:szCs w:val="22"/>
        </w:rPr>
      </w:pPr>
      <w:r>
        <w:rPr>
          <w:sz w:val="22"/>
          <w:szCs w:val="22"/>
        </w:rPr>
        <w:lastRenderedPageBreak/>
        <w:t>Place a formula below the previous formula to display “A third quote is also required for this order” when the total price exceeds $1000. Style this cell as bold and italic.</w:t>
      </w:r>
    </w:p>
    <w:p w14:paraId="3C074C4E" w14:textId="3C350B09" w:rsidR="0044080F" w:rsidRDefault="0044080F" w:rsidP="004B1614">
      <w:pPr>
        <w:pStyle w:val="ListParagraph"/>
        <w:numPr>
          <w:ilvl w:val="0"/>
          <w:numId w:val="8"/>
        </w:numPr>
        <w:spacing w:after="220"/>
        <w:rPr>
          <w:sz w:val="22"/>
          <w:szCs w:val="22"/>
        </w:rPr>
      </w:pPr>
      <w:r>
        <w:rPr>
          <w:sz w:val="22"/>
          <w:szCs w:val="22"/>
        </w:rPr>
        <w:t xml:space="preserve">Resize the columns in the spreadsheet so that </w:t>
      </w:r>
      <w:r w:rsidR="00C31EF0">
        <w:rPr>
          <w:sz w:val="22"/>
          <w:szCs w:val="22"/>
        </w:rPr>
        <w:t>the spreadsheet will be readable when the user enters reasonable data.</w:t>
      </w:r>
    </w:p>
    <w:p w14:paraId="59F5333B" w14:textId="3D7DEBDE" w:rsidR="00C31EF0" w:rsidRDefault="00C31EF0" w:rsidP="004B1614">
      <w:pPr>
        <w:pStyle w:val="ListParagraph"/>
        <w:numPr>
          <w:ilvl w:val="0"/>
          <w:numId w:val="8"/>
        </w:numPr>
        <w:spacing w:after="220"/>
        <w:rPr>
          <w:sz w:val="22"/>
          <w:szCs w:val="22"/>
        </w:rPr>
      </w:pPr>
      <w:r>
        <w:rPr>
          <w:sz w:val="22"/>
          <w:szCs w:val="22"/>
        </w:rPr>
        <w:t>Set cell alignment appropriately. Column-heading rules are that you left-align above data that is left aligned, and right-align above data that is right-aligned.</w:t>
      </w:r>
    </w:p>
    <w:p w14:paraId="22CE8282" w14:textId="2FD321AC" w:rsidR="00C31EF0" w:rsidRDefault="00C31EF0" w:rsidP="004B1614">
      <w:pPr>
        <w:pStyle w:val="ListParagraph"/>
        <w:numPr>
          <w:ilvl w:val="0"/>
          <w:numId w:val="8"/>
        </w:numPr>
        <w:spacing w:after="220"/>
        <w:rPr>
          <w:sz w:val="22"/>
          <w:szCs w:val="22"/>
        </w:rPr>
      </w:pPr>
      <w:r>
        <w:rPr>
          <w:sz w:val="22"/>
          <w:szCs w:val="22"/>
        </w:rPr>
        <w:t>Make sure you have appropriate, clear, and typo-free labels throughout your spreadsheet.</w:t>
      </w:r>
    </w:p>
    <w:p w14:paraId="4BD8D024" w14:textId="53DD0AAA" w:rsidR="00C31EF0" w:rsidRPr="00C31EF0" w:rsidRDefault="00C31EF0" w:rsidP="00C31EF0">
      <w:pPr>
        <w:pStyle w:val="ListParagraph"/>
        <w:numPr>
          <w:ilvl w:val="0"/>
          <w:numId w:val="8"/>
        </w:numPr>
        <w:spacing w:after="220"/>
        <w:rPr>
          <w:sz w:val="22"/>
          <w:szCs w:val="22"/>
        </w:rPr>
      </w:pPr>
      <w:r>
        <w:rPr>
          <w:sz w:val="22"/>
          <w:szCs w:val="22"/>
        </w:rPr>
        <w:t>Turn on worksheet protection. The only allowed feature should be selecting unlocked cells.</w:t>
      </w:r>
    </w:p>
    <w:p w14:paraId="753570A5" w14:textId="77777777" w:rsidR="002A7C53" w:rsidRDefault="00674E00" w:rsidP="00CD289D">
      <w:pPr>
        <w:pStyle w:val="Heading1"/>
      </w:pPr>
      <w:r>
        <w:t>Submission</w:t>
      </w:r>
    </w:p>
    <w:p w14:paraId="199AFB20" w14:textId="1EF40786" w:rsidR="00C1485A" w:rsidRPr="006D709A" w:rsidRDefault="006D709A" w:rsidP="00537F0E">
      <w:pPr>
        <w:pStyle w:val="ListParagraph"/>
        <w:numPr>
          <w:ilvl w:val="0"/>
          <w:numId w:val="5"/>
        </w:numPr>
        <w:rPr>
          <w:rFonts w:asciiTheme="majorHAnsi" w:eastAsia="Times New Roman" w:hAnsiTheme="majorHAnsi"/>
          <w:sz w:val="22"/>
          <w:szCs w:val="22"/>
          <w:u w:val="single"/>
        </w:rPr>
      </w:pPr>
      <w:r>
        <w:rPr>
          <w:rFonts w:asciiTheme="majorHAnsi" w:hAnsiTheme="majorHAnsi"/>
          <w:sz w:val="22"/>
          <w:szCs w:val="22"/>
        </w:rPr>
        <w:t>Make 3 Sample sheets based off of this Blank sheet</w:t>
      </w:r>
      <w:r w:rsidR="009F599F" w:rsidRPr="009F599F">
        <w:rPr>
          <w:rFonts w:asciiTheme="majorHAnsi" w:hAnsiTheme="majorHAnsi"/>
          <w:sz w:val="22"/>
          <w:szCs w:val="22"/>
        </w:rPr>
        <w:t>.</w:t>
      </w:r>
      <w:r>
        <w:rPr>
          <w:rFonts w:asciiTheme="majorHAnsi" w:hAnsiTheme="majorHAnsi"/>
          <w:sz w:val="22"/>
          <w:szCs w:val="22"/>
        </w:rPr>
        <w:t xml:space="preserve"> Sample data includes both address areas, the shipping value, and several ordered items as described below.</w:t>
      </w:r>
    </w:p>
    <w:p w14:paraId="4629038E" w14:textId="2E8572C5" w:rsidR="006D709A" w:rsidRPr="006D709A" w:rsidRDefault="006D709A" w:rsidP="00537F0E">
      <w:pPr>
        <w:pStyle w:val="ListParagraph"/>
        <w:numPr>
          <w:ilvl w:val="0"/>
          <w:numId w:val="5"/>
        </w:numPr>
        <w:rPr>
          <w:rFonts w:asciiTheme="majorHAnsi" w:eastAsia="Times New Roman" w:hAnsiTheme="majorHAnsi"/>
          <w:sz w:val="22"/>
          <w:szCs w:val="22"/>
          <w:u w:val="single"/>
        </w:rPr>
      </w:pPr>
      <w:r>
        <w:rPr>
          <w:rFonts w:asciiTheme="majorHAnsi" w:hAnsiTheme="majorHAnsi"/>
          <w:sz w:val="22"/>
          <w:szCs w:val="22"/>
        </w:rPr>
        <w:t>Sample 1 is an order that contains 4 items and the total price is lower than $400.</w:t>
      </w:r>
    </w:p>
    <w:p w14:paraId="5090B6F9" w14:textId="7D7EB19D" w:rsidR="006D709A" w:rsidRPr="006D709A" w:rsidRDefault="006D709A" w:rsidP="00537F0E">
      <w:pPr>
        <w:pStyle w:val="ListParagraph"/>
        <w:numPr>
          <w:ilvl w:val="0"/>
          <w:numId w:val="5"/>
        </w:numPr>
        <w:rPr>
          <w:rFonts w:asciiTheme="majorHAnsi" w:eastAsia="Times New Roman" w:hAnsiTheme="majorHAnsi"/>
          <w:sz w:val="22"/>
          <w:szCs w:val="22"/>
          <w:u w:val="single"/>
        </w:rPr>
      </w:pPr>
      <w:r>
        <w:rPr>
          <w:rFonts w:asciiTheme="majorHAnsi" w:hAnsiTheme="majorHAnsi"/>
          <w:sz w:val="22"/>
          <w:szCs w:val="22"/>
        </w:rPr>
        <w:t>Sample 2 is an order that contains 5 items and the total price is between $400 and $1000.</w:t>
      </w:r>
    </w:p>
    <w:p w14:paraId="0070C1F6" w14:textId="354CCD55" w:rsidR="006D709A" w:rsidRPr="009F599F" w:rsidRDefault="006D709A" w:rsidP="00537F0E">
      <w:pPr>
        <w:pStyle w:val="ListParagraph"/>
        <w:numPr>
          <w:ilvl w:val="0"/>
          <w:numId w:val="5"/>
        </w:numPr>
        <w:rPr>
          <w:rFonts w:asciiTheme="majorHAnsi" w:eastAsia="Times New Roman" w:hAnsiTheme="majorHAnsi"/>
          <w:sz w:val="22"/>
          <w:szCs w:val="22"/>
          <w:u w:val="single"/>
        </w:rPr>
      </w:pPr>
      <w:r>
        <w:rPr>
          <w:rFonts w:asciiTheme="majorHAnsi" w:hAnsiTheme="majorHAnsi"/>
          <w:sz w:val="22"/>
          <w:szCs w:val="22"/>
        </w:rPr>
        <w:t>Sample 3 is an order that contains 6 items and the total price is greater than $1000.</w:t>
      </w:r>
    </w:p>
    <w:p w14:paraId="1BB2C8D7" w14:textId="28121723" w:rsidR="00722937" w:rsidRPr="00416472" w:rsidRDefault="00C1485A" w:rsidP="00537F0E">
      <w:pPr>
        <w:pStyle w:val="ListParagraph"/>
        <w:numPr>
          <w:ilvl w:val="0"/>
          <w:numId w:val="5"/>
        </w:numPr>
        <w:rPr>
          <w:rFonts w:asciiTheme="majorHAnsi" w:eastAsia="Times New Roman" w:hAnsiTheme="majorHAnsi"/>
          <w:sz w:val="22"/>
          <w:szCs w:val="22"/>
          <w:u w:val="single"/>
        </w:rPr>
      </w:pPr>
      <w:bookmarkStart w:id="0" w:name="_GoBack"/>
      <w:bookmarkEnd w:id="0"/>
      <w:r w:rsidRPr="00674E00">
        <w:rPr>
          <w:rFonts w:asciiTheme="majorHAnsi" w:hAnsiTheme="majorHAnsi"/>
          <w:sz w:val="22"/>
          <w:szCs w:val="22"/>
        </w:rPr>
        <w:t>Upload your spreadsheet file to Blackboard in the appropriate assignment area.</w:t>
      </w:r>
    </w:p>
    <w:sectPr w:rsidR="00722937" w:rsidRPr="00416472" w:rsidSect="00416472">
      <w:headerReference w:type="default" r:id="rId7"/>
      <w:type w:val="continuous"/>
      <w:pgSz w:w="12240" w:h="15840" w:code="1"/>
      <w:pgMar w:top="1440" w:right="720" w:bottom="720" w:left="72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5CB24" w14:textId="77777777" w:rsidR="0066021E" w:rsidRDefault="0066021E" w:rsidP="00BC4B80">
      <w:pPr>
        <w:spacing w:after="0" w:line="240" w:lineRule="auto"/>
      </w:pPr>
      <w:r>
        <w:separator/>
      </w:r>
    </w:p>
  </w:endnote>
  <w:endnote w:type="continuationSeparator" w:id="0">
    <w:p w14:paraId="0CC0A63D" w14:textId="77777777" w:rsidR="0066021E" w:rsidRDefault="0066021E" w:rsidP="00BC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16CD9" w14:textId="77777777" w:rsidR="0066021E" w:rsidRDefault="0066021E" w:rsidP="00BC4B80">
      <w:pPr>
        <w:spacing w:after="0" w:line="240" w:lineRule="auto"/>
      </w:pPr>
      <w:r>
        <w:separator/>
      </w:r>
    </w:p>
  </w:footnote>
  <w:footnote w:type="continuationSeparator" w:id="0">
    <w:p w14:paraId="7D29181F" w14:textId="77777777" w:rsidR="0066021E" w:rsidRDefault="0066021E" w:rsidP="00BC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D530" w14:textId="6DE05FCA" w:rsidR="00BC4B80" w:rsidRDefault="00BC4B80" w:rsidP="00BC4B80">
    <w:pPr>
      <w:tabs>
        <w:tab w:val="right" w:pos="9360"/>
      </w:tabs>
      <w:spacing w:after="0" w:line="240" w:lineRule="auto"/>
    </w:pPr>
    <w:r w:rsidRPr="00BC4B80">
      <w:t>Jefferson</w:t>
    </w:r>
    <w:r>
      <w:t xml:space="preserve"> Community College</w:t>
    </w:r>
    <w:r>
      <w:tab/>
    </w:r>
    <w:r w:rsidR="00537F0E">
      <w:t>Instructor Andy Smith</w:t>
    </w:r>
  </w:p>
  <w:p w14:paraId="35F77B57" w14:textId="3656233E" w:rsidR="00BC4B80" w:rsidRPr="00537F0E" w:rsidRDefault="00537F0E" w:rsidP="00BC4B80">
    <w:pPr>
      <w:tabs>
        <w:tab w:val="right" w:pos="9360"/>
      </w:tabs>
      <w:spacing w:after="0" w:line="240" w:lineRule="auto"/>
      <w:rPr>
        <w:b/>
      </w:rPr>
    </w:pPr>
    <w:r>
      <w:t>Watertown, New York</w:t>
    </w:r>
    <w:r w:rsidR="00BC4B80">
      <w:tab/>
      <w:t>CIS 110-3</w:t>
    </w:r>
    <w:r>
      <w:t xml:space="preserve"> </w:t>
    </w:r>
    <w:r w:rsidRPr="00624A96">
      <w:t>Introduction to Computing and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4"/>
      <w:numFmt w:val="bullet"/>
      <w:lvlText w:val=""/>
      <w:lvlJc w:val="left"/>
      <w:pPr>
        <w:tabs>
          <w:tab w:val="num" w:pos="440"/>
        </w:tabs>
        <w:ind w:left="440" w:hanging="440"/>
      </w:pPr>
      <w:rPr>
        <w:rFonts w:ascii="Symbol" w:hAnsi="Symbol" w:hint="default"/>
        <w:i w:val="0"/>
      </w:rPr>
    </w:lvl>
  </w:abstractNum>
  <w:abstractNum w:abstractNumId="1" w15:restartNumberingAfterBreak="0">
    <w:nsid w:val="00000002"/>
    <w:multiLevelType w:val="singleLevel"/>
    <w:tmpl w:val="00000000"/>
    <w:lvl w:ilvl="0">
      <w:start w:val="6"/>
      <w:numFmt w:val="decimal"/>
      <w:lvlText w:val="%1.)"/>
      <w:lvlJc w:val="left"/>
      <w:pPr>
        <w:tabs>
          <w:tab w:val="num" w:pos="540"/>
        </w:tabs>
        <w:ind w:left="540" w:hanging="540"/>
      </w:pPr>
      <w:rPr>
        <w:rFonts w:hint="default"/>
      </w:rPr>
    </w:lvl>
  </w:abstractNum>
  <w:abstractNum w:abstractNumId="2" w15:restartNumberingAfterBreak="0">
    <w:nsid w:val="06465797"/>
    <w:multiLevelType w:val="hybridMultilevel"/>
    <w:tmpl w:val="E6BA06B4"/>
    <w:lvl w:ilvl="0" w:tplc="00BEF35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36169"/>
    <w:multiLevelType w:val="hybridMultilevel"/>
    <w:tmpl w:val="911A2CDC"/>
    <w:lvl w:ilvl="0" w:tplc="A62C839C">
      <w:start w:val="1"/>
      <w:numFmt w:val="bullet"/>
      <w:lvlText w:val=""/>
      <w:lvlJc w:val="left"/>
      <w:pPr>
        <w:tabs>
          <w:tab w:val="num" w:pos="720"/>
        </w:tabs>
        <w:ind w:left="720" w:hanging="360"/>
      </w:pPr>
      <w:rPr>
        <w:rFonts w:ascii="Wingdings" w:hAnsi="Wingdings" w:hint="default"/>
        <w:sz w:val="16"/>
      </w:rPr>
    </w:lvl>
    <w:lvl w:ilvl="1" w:tplc="9C389A02" w:tentative="1">
      <w:start w:val="1"/>
      <w:numFmt w:val="bullet"/>
      <w:lvlText w:val="o"/>
      <w:lvlJc w:val="left"/>
      <w:pPr>
        <w:tabs>
          <w:tab w:val="num" w:pos="1440"/>
        </w:tabs>
        <w:ind w:left="1440" w:hanging="360"/>
      </w:pPr>
      <w:rPr>
        <w:rFonts w:ascii="Courier New" w:hAnsi="Courier New" w:hint="default"/>
      </w:rPr>
    </w:lvl>
    <w:lvl w:ilvl="2" w:tplc="EE9699E2" w:tentative="1">
      <w:start w:val="1"/>
      <w:numFmt w:val="bullet"/>
      <w:lvlText w:val=""/>
      <w:lvlJc w:val="left"/>
      <w:pPr>
        <w:tabs>
          <w:tab w:val="num" w:pos="2160"/>
        </w:tabs>
        <w:ind w:left="2160" w:hanging="360"/>
      </w:pPr>
      <w:rPr>
        <w:rFonts w:ascii="Wingdings" w:hAnsi="Wingdings" w:hint="default"/>
      </w:rPr>
    </w:lvl>
    <w:lvl w:ilvl="3" w:tplc="1340CE6E" w:tentative="1">
      <w:start w:val="1"/>
      <w:numFmt w:val="bullet"/>
      <w:lvlText w:val=""/>
      <w:lvlJc w:val="left"/>
      <w:pPr>
        <w:tabs>
          <w:tab w:val="num" w:pos="2880"/>
        </w:tabs>
        <w:ind w:left="2880" w:hanging="360"/>
      </w:pPr>
      <w:rPr>
        <w:rFonts w:ascii="Symbol" w:hAnsi="Symbol" w:hint="default"/>
      </w:rPr>
    </w:lvl>
    <w:lvl w:ilvl="4" w:tplc="CA7A2346" w:tentative="1">
      <w:start w:val="1"/>
      <w:numFmt w:val="bullet"/>
      <w:lvlText w:val="o"/>
      <w:lvlJc w:val="left"/>
      <w:pPr>
        <w:tabs>
          <w:tab w:val="num" w:pos="3600"/>
        </w:tabs>
        <w:ind w:left="3600" w:hanging="360"/>
      </w:pPr>
      <w:rPr>
        <w:rFonts w:ascii="Courier New" w:hAnsi="Courier New" w:hint="default"/>
      </w:rPr>
    </w:lvl>
    <w:lvl w:ilvl="5" w:tplc="9E244CBC" w:tentative="1">
      <w:start w:val="1"/>
      <w:numFmt w:val="bullet"/>
      <w:lvlText w:val=""/>
      <w:lvlJc w:val="left"/>
      <w:pPr>
        <w:tabs>
          <w:tab w:val="num" w:pos="4320"/>
        </w:tabs>
        <w:ind w:left="4320" w:hanging="360"/>
      </w:pPr>
      <w:rPr>
        <w:rFonts w:ascii="Wingdings" w:hAnsi="Wingdings" w:hint="default"/>
      </w:rPr>
    </w:lvl>
    <w:lvl w:ilvl="6" w:tplc="4A340420" w:tentative="1">
      <w:start w:val="1"/>
      <w:numFmt w:val="bullet"/>
      <w:lvlText w:val=""/>
      <w:lvlJc w:val="left"/>
      <w:pPr>
        <w:tabs>
          <w:tab w:val="num" w:pos="5040"/>
        </w:tabs>
        <w:ind w:left="5040" w:hanging="360"/>
      </w:pPr>
      <w:rPr>
        <w:rFonts w:ascii="Symbol" w:hAnsi="Symbol" w:hint="default"/>
      </w:rPr>
    </w:lvl>
    <w:lvl w:ilvl="7" w:tplc="8B9659C8" w:tentative="1">
      <w:start w:val="1"/>
      <w:numFmt w:val="bullet"/>
      <w:lvlText w:val="o"/>
      <w:lvlJc w:val="left"/>
      <w:pPr>
        <w:tabs>
          <w:tab w:val="num" w:pos="5760"/>
        </w:tabs>
        <w:ind w:left="5760" w:hanging="360"/>
      </w:pPr>
      <w:rPr>
        <w:rFonts w:ascii="Courier New" w:hAnsi="Courier New" w:hint="default"/>
      </w:rPr>
    </w:lvl>
    <w:lvl w:ilvl="8" w:tplc="C3588B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241BB"/>
    <w:multiLevelType w:val="hybridMultilevel"/>
    <w:tmpl w:val="CD805E66"/>
    <w:lvl w:ilvl="0" w:tplc="00BEF35E">
      <w:start w:val="1"/>
      <w:numFmt w:val="decimal"/>
      <w:lvlText w:val="%1.)"/>
      <w:lvlJc w:val="left"/>
      <w:pPr>
        <w:ind w:left="1620" w:hanging="54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02A34"/>
    <w:multiLevelType w:val="hybridMultilevel"/>
    <w:tmpl w:val="631A68F0"/>
    <w:lvl w:ilvl="0" w:tplc="20E65B2E">
      <w:start w:val="1"/>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A2665"/>
    <w:multiLevelType w:val="hybridMultilevel"/>
    <w:tmpl w:val="8D06C288"/>
    <w:lvl w:ilvl="0" w:tplc="8CC296EE">
      <w:start w:val="1"/>
      <w:numFmt w:val="decimal"/>
      <w:lvlText w:val="%1.)"/>
      <w:lvlJc w:val="left"/>
      <w:pPr>
        <w:ind w:left="576"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32E2E"/>
    <w:multiLevelType w:val="hybridMultilevel"/>
    <w:tmpl w:val="CDF6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1E"/>
    <w:rsid w:val="00041A03"/>
    <w:rsid w:val="000805B1"/>
    <w:rsid w:val="001A6AD6"/>
    <w:rsid w:val="001C75CC"/>
    <w:rsid w:val="002A7C53"/>
    <w:rsid w:val="002D2EC9"/>
    <w:rsid w:val="002E42F0"/>
    <w:rsid w:val="00404100"/>
    <w:rsid w:val="00416472"/>
    <w:rsid w:val="00427AD6"/>
    <w:rsid w:val="004343B5"/>
    <w:rsid w:val="0044080F"/>
    <w:rsid w:val="004B1614"/>
    <w:rsid w:val="00505F8E"/>
    <w:rsid w:val="00532A1B"/>
    <w:rsid w:val="00537F0E"/>
    <w:rsid w:val="005910EA"/>
    <w:rsid w:val="005A5017"/>
    <w:rsid w:val="005F2B17"/>
    <w:rsid w:val="00624A96"/>
    <w:rsid w:val="00652646"/>
    <w:rsid w:val="0066021E"/>
    <w:rsid w:val="00674E00"/>
    <w:rsid w:val="006B68F2"/>
    <w:rsid w:val="006C1DA3"/>
    <w:rsid w:val="006D709A"/>
    <w:rsid w:val="006F451C"/>
    <w:rsid w:val="00704113"/>
    <w:rsid w:val="00711C00"/>
    <w:rsid w:val="00722937"/>
    <w:rsid w:val="00740C93"/>
    <w:rsid w:val="007D16B7"/>
    <w:rsid w:val="00812A39"/>
    <w:rsid w:val="00814564"/>
    <w:rsid w:val="00816050"/>
    <w:rsid w:val="00841100"/>
    <w:rsid w:val="00846505"/>
    <w:rsid w:val="00876EFB"/>
    <w:rsid w:val="00933E73"/>
    <w:rsid w:val="00966BE4"/>
    <w:rsid w:val="0097114E"/>
    <w:rsid w:val="009870A8"/>
    <w:rsid w:val="009C4776"/>
    <w:rsid w:val="009E6BB6"/>
    <w:rsid w:val="009F599F"/>
    <w:rsid w:val="00A043D4"/>
    <w:rsid w:val="00A308AA"/>
    <w:rsid w:val="00B47C31"/>
    <w:rsid w:val="00B6116D"/>
    <w:rsid w:val="00BC4B80"/>
    <w:rsid w:val="00C1485A"/>
    <w:rsid w:val="00C31EF0"/>
    <w:rsid w:val="00C329D2"/>
    <w:rsid w:val="00C42D58"/>
    <w:rsid w:val="00C96AA4"/>
    <w:rsid w:val="00CD289D"/>
    <w:rsid w:val="00D342A0"/>
    <w:rsid w:val="00D8479B"/>
    <w:rsid w:val="00D954A8"/>
    <w:rsid w:val="00DC03E2"/>
    <w:rsid w:val="00DE417A"/>
    <w:rsid w:val="00E43557"/>
    <w:rsid w:val="00E83BEB"/>
    <w:rsid w:val="00EB3655"/>
    <w:rsid w:val="00EE0E10"/>
    <w:rsid w:val="00F34AF0"/>
    <w:rsid w:val="00F958A0"/>
    <w:rsid w:val="00FC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31E92"/>
  <w14:defaultImageDpi w14:val="300"/>
  <w15:docId w15:val="{6427A0D5-62D9-4CF7-A3D9-0A604164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114E"/>
  </w:style>
  <w:style w:type="paragraph" w:styleId="Heading1">
    <w:name w:val="heading 1"/>
    <w:basedOn w:val="Normal"/>
    <w:next w:val="Normal"/>
    <w:link w:val="Heading1Char"/>
    <w:uiPriority w:val="9"/>
    <w:qFormat/>
    <w:rsid w:val="00CD289D"/>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CD289D"/>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CD289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D289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D289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D289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D289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D289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D289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F0E"/>
    <w:pPr>
      <w:spacing w:after="240"/>
    </w:pPr>
  </w:style>
  <w:style w:type="character" w:customStyle="1" w:styleId="Heading1Char">
    <w:name w:val="Heading 1 Char"/>
    <w:basedOn w:val="DefaultParagraphFont"/>
    <w:link w:val="Heading1"/>
    <w:uiPriority w:val="9"/>
    <w:rsid w:val="00CD289D"/>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CD289D"/>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CD289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D289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D289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D289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D289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D289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D289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D289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D289D"/>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CD289D"/>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CD289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D289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D289D"/>
    <w:rPr>
      <w:b/>
      <w:bCs/>
    </w:rPr>
  </w:style>
  <w:style w:type="character" w:styleId="Emphasis">
    <w:name w:val="Emphasis"/>
    <w:basedOn w:val="DefaultParagraphFont"/>
    <w:uiPriority w:val="20"/>
    <w:qFormat/>
    <w:rsid w:val="00CD289D"/>
    <w:rPr>
      <w:i/>
      <w:iCs/>
    </w:rPr>
  </w:style>
  <w:style w:type="paragraph" w:styleId="NoSpacing">
    <w:name w:val="No Spacing"/>
    <w:uiPriority w:val="1"/>
    <w:qFormat/>
    <w:rsid w:val="00CD289D"/>
    <w:pPr>
      <w:spacing w:after="0" w:line="240" w:lineRule="auto"/>
    </w:pPr>
  </w:style>
  <w:style w:type="paragraph" w:styleId="Quote">
    <w:name w:val="Quote"/>
    <w:basedOn w:val="Normal"/>
    <w:next w:val="Normal"/>
    <w:link w:val="QuoteChar"/>
    <w:uiPriority w:val="29"/>
    <w:qFormat/>
    <w:rsid w:val="00CD289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D289D"/>
    <w:rPr>
      <w:i/>
      <w:iCs/>
    </w:rPr>
  </w:style>
  <w:style w:type="paragraph" w:styleId="IntenseQuote">
    <w:name w:val="Intense Quote"/>
    <w:basedOn w:val="Normal"/>
    <w:next w:val="Normal"/>
    <w:link w:val="IntenseQuoteChar"/>
    <w:uiPriority w:val="30"/>
    <w:qFormat/>
    <w:rsid w:val="00CD289D"/>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D289D"/>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D289D"/>
    <w:rPr>
      <w:i/>
      <w:iCs/>
      <w:color w:val="595959" w:themeColor="text1" w:themeTint="A6"/>
    </w:rPr>
  </w:style>
  <w:style w:type="character" w:styleId="IntenseEmphasis">
    <w:name w:val="Intense Emphasis"/>
    <w:basedOn w:val="DefaultParagraphFont"/>
    <w:uiPriority w:val="21"/>
    <w:qFormat/>
    <w:rsid w:val="00CD289D"/>
    <w:rPr>
      <w:b/>
      <w:bCs/>
      <w:i/>
      <w:iCs/>
    </w:rPr>
  </w:style>
  <w:style w:type="character" w:styleId="SubtleReference">
    <w:name w:val="Subtle Reference"/>
    <w:basedOn w:val="DefaultParagraphFont"/>
    <w:uiPriority w:val="31"/>
    <w:qFormat/>
    <w:rsid w:val="00CD289D"/>
    <w:rPr>
      <w:smallCaps/>
      <w:color w:val="404040" w:themeColor="text1" w:themeTint="BF"/>
    </w:rPr>
  </w:style>
  <w:style w:type="character" w:styleId="IntenseReference">
    <w:name w:val="Intense Reference"/>
    <w:basedOn w:val="DefaultParagraphFont"/>
    <w:uiPriority w:val="32"/>
    <w:qFormat/>
    <w:rsid w:val="00CD289D"/>
    <w:rPr>
      <w:b/>
      <w:bCs/>
      <w:smallCaps/>
      <w:u w:val="single"/>
    </w:rPr>
  </w:style>
  <w:style w:type="character" w:styleId="BookTitle">
    <w:name w:val="Book Title"/>
    <w:basedOn w:val="DefaultParagraphFont"/>
    <w:uiPriority w:val="33"/>
    <w:qFormat/>
    <w:rsid w:val="00CD289D"/>
    <w:rPr>
      <w:b/>
      <w:bCs/>
      <w:smallCaps/>
    </w:rPr>
  </w:style>
  <w:style w:type="paragraph" w:styleId="TOCHeading">
    <w:name w:val="TOC Heading"/>
    <w:basedOn w:val="Heading1"/>
    <w:next w:val="Normal"/>
    <w:uiPriority w:val="39"/>
    <w:semiHidden/>
    <w:unhideWhenUsed/>
    <w:qFormat/>
    <w:rsid w:val="00CD289D"/>
    <w:pPr>
      <w:outlineLvl w:val="9"/>
    </w:pPr>
  </w:style>
  <w:style w:type="paragraph" w:styleId="Header">
    <w:name w:val="header"/>
    <w:basedOn w:val="Normal"/>
    <w:link w:val="HeaderChar"/>
    <w:uiPriority w:val="99"/>
    <w:unhideWhenUsed/>
    <w:rsid w:val="00BC4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B80"/>
  </w:style>
  <w:style w:type="paragraph" w:styleId="Footer">
    <w:name w:val="footer"/>
    <w:basedOn w:val="Normal"/>
    <w:link w:val="FooterChar"/>
    <w:uiPriority w:val="99"/>
    <w:unhideWhenUsed/>
    <w:rsid w:val="00BC4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B80"/>
  </w:style>
  <w:style w:type="character" w:styleId="PlaceholderText">
    <w:name w:val="Placeholder Text"/>
    <w:basedOn w:val="DefaultParagraphFont"/>
    <w:uiPriority w:val="99"/>
    <w:semiHidden/>
    <w:rsid w:val="004343B5"/>
    <w:rPr>
      <w:color w:val="808080"/>
    </w:rPr>
  </w:style>
  <w:style w:type="table" w:styleId="TableGrid">
    <w:name w:val="Table Grid"/>
    <w:basedOn w:val="TableNormal"/>
    <w:uiPriority w:val="59"/>
    <w:rsid w:val="0008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805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dy\Documents\Custom%20Office%20Templates\Excel%20Topic%20X%20Lab%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Excel Topic X Lab Instructions.dotx</Template>
  <TotalTime>114</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Jefferson Community College</vt:lpstr>
    </vt:vector>
  </TitlesOfParts>
  <Company>Jefferson Community College</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Jefferson Community College</dc:title>
  <dc:subject/>
  <dc:creator>Andy Smith</dc:creator>
  <cp:keywords/>
  <cp:lastModifiedBy>Andy Smith</cp:lastModifiedBy>
  <cp:revision>11</cp:revision>
  <cp:lastPrinted>2003-09-26T18:14:00Z</cp:lastPrinted>
  <dcterms:created xsi:type="dcterms:W3CDTF">2016-02-24T04:37:00Z</dcterms:created>
  <dcterms:modified xsi:type="dcterms:W3CDTF">2017-02-22T00:32:00Z</dcterms:modified>
</cp:coreProperties>
</file>